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155AC2" w:rsidP="00611CDD">
      <w:pPr>
        <w:pStyle w:val="Heading1"/>
        <w:rPr>
          <w:color w:val="auto"/>
          <w:u w:val="single"/>
        </w:rPr>
      </w:pPr>
      <w:r>
        <w:rPr>
          <w:color w:val="auto"/>
          <w:u w:val="single"/>
        </w:rPr>
        <w:t>1</w:t>
      </w:r>
      <w:r w:rsidR="00611CDD" w:rsidRPr="00AB5143">
        <w:rPr>
          <w:color w:val="auto"/>
          <w:u w:val="single"/>
        </w:rPr>
        <w:t>1</w:t>
      </w:r>
      <w:r>
        <w:rPr>
          <w:color w:val="auto"/>
          <w:u w:val="single"/>
        </w:rPr>
        <w:t xml:space="preserve"> Set Up and Take Down Up and Over Wall</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155AC2" w:rsidP="00AB5143">
      <w:r>
        <w:t>Have Challenge Center Manager observe you setting up and taking down the Up and Over Wall.</w:t>
      </w:r>
    </w:p>
    <w:p w:rsidR="00AB5143" w:rsidRDefault="00AB5143" w:rsidP="00AB5143">
      <w:pPr>
        <w:pStyle w:val="Heading2"/>
        <w:rPr>
          <w:color w:val="auto"/>
        </w:rPr>
      </w:pPr>
      <w:r>
        <w:rPr>
          <w:color w:val="auto"/>
        </w:rPr>
        <w:t>Procedure Details</w:t>
      </w:r>
    </w:p>
    <w:p w:rsidR="00155AC2" w:rsidRPr="00155AC2" w:rsidRDefault="00155AC2" w:rsidP="00C66129">
      <w:pPr>
        <w:pStyle w:val="Heading3"/>
      </w:pPr>
      <w:r w:rsidRPr="00155AC2">
        <w:t>Set Up</w:t>
      </w:r>
    </w:p>
    <w:p w:rsidR="00155AC2" w:rsidRPr="00155AC2" w:rsidRDefault="00155AC2" w:rsidP="002B3034">
      <w:pPr>
        <w:pStyle w:val="ListParagraph"/>
        <w:numPr>
          <w:ilvl w:val="0"/>
          <w:numId w:val="11"/>
        </w:numPr>
      </w:pPr>
      <w:r w:rsidRPr="00155AC2">
        <w:t>Gather the following gear:</w:t>
      </w:r>
    </w:p>
    <w:p w:rsidR="00155AC2" w:rsidRPr="00155AC2" w:rsidRDefault="00155AC2" w:rsidP="002B3034">
      <w:pPr>
        <w:pStyle w:val="ListParagraph"/>
        <w:numPr>
          <w:ilvl w:val="0"/>
          <w:numId w:val="12"/>
        </w:numPr>
      </w:pPr>
      <w:r w:rsidRPr="00155AC2">
        <w:t>Carabiner and cordage</w:t>
      </w:r>
    </w:p>
    <w:p w:rsidR="00155AC2" w:rsidRPr="00155AC2" w:rsidRDefault="00155AC2" w:rsidP="002B3034">
      <w:pPr>
        <w:pStyle w:val="ListParagraph"/>
        <w:numPr>
          <w:ilvl w:val="0"/>
          <w:numId w:val="12"/>
        </w:numPr>
      </w:pPr>
      <w:r w:rsidRPr="00155AC2">
        <w:t>Ground rope</w:t>
      </w:r>
    </w:p>
    <w:p w:rsidR="00155AC2" w:rsidRPr="00155AC2" w:rsidRDefault="00155AC2" w:rsidP="002B3034">
      <w:pPr>
        <w:pStyle w:val="ListParagraph"/>
        <w:numPr>
          <w:ilvl w:val="0"/>
          <w:numId w:val="12"/>
        </w:numPr>
      </w:pPr>
      <w:r w:rsidRPr="00155AC2">
        <w:t>Extension ladder</w:t>
      </w:r>
    </w:p>
    <w:p w:rsidR="00155AC2" w:rsidRPr="00155AC2" w:rsidRDefault="00155AC2" w:rsidP="002B3034">
      <w:pPr>
        <w:pStyle w:val="ListParagraph"/>
        <w:numPr>
          <w:ilvl w:val="0"/>
          <w:numId w:val="12"/>
        </w:numPr>
      </w:pPr>
      <w:r w:rsidRPr="00155AC2">
        <w:t xml:space="preserve">Daisy Chains with </w:t>
      </w:r>
      <w:r w:rsidR="00971AE8">
        <w:t xml:space="preserve">an </w:t>
      </w:r>
      <w:r w:rsidRPr="00155AC2">
        <w:t>auto locking car</w:t>
      </w:r>
      <w:r w:rsidR="00971AE8">
        <w:t>abiner on both end</w:t>
      </w:r>
      <w:r w:rsidRPr="00155AC2">
        <w:t xml:space="preserve"> (</w:t>
      </w:r>
      <w:r w:rsidR="00F63720">
        <w:t>3-</w:t>
      </w:r>
      <w:r w:rsidRPr="00155AC2">
        <w:t>4) located on top</w:t>
      </w:r>
    </w:p>
    <w:p w:rsidR="00155AC2" w:rsidRPr="00155AC2" w:rsidRDefault="00155AC2" w:rsidP="002B3034">
      <w:pPr>
        <w:pStyle w:val="ListParagraph"/>
        <w:numPr>
          <w:ilvl w:val="0"/>
          <w:numId w:val="11"/>
        </w:numPr>
      </w:pPr>
      <w:r w:rsidRPr="00155AC2">
        <w:t>Retrieve extension ladder and place on the north end of up and over wall. With an adequate length of rope tie a bowline to one side of the ladder approximately half way up and secure the other end of the rope with a “truckers hitch” directly opposite the bowline. Climb the ladder and secure the top in place by wrapping an adequate length of cordage three times around both the ladder and the deck of the up and over wall. This is done by passing the cordage through the cracks in between the planks and securing both ends with a carabiner.</w:t>
      </w:r>
    </w:p>
    <w:p w:rsidR="00155AC2" w:rsidRPr="00155AC2" w:rsidRDefault="00155AC2" w:rsidP="002B3034">
      <w:pPr>
        <w:pStyle w:val="ListParagraph"/>
        <w:numPr>
          <w:ilvl w:val="0"/>
          <w:numId w:val="11"/>
        </w:numPr>
      </w:pPr>
      <w:r w:rsidRPr="00155AC2">
        <w:t xml:space="preserve">Ensure you have correct rope bags for the </w:t>
      </w:r>
      <w:r w:rsidR="00F63720">
        <w:t>Up and Over W</w:t>
      </w:r>
      <w:r w:rsidRPr="00155AC2">
        <w:t xml:space="preserve">all as well as the correct amount of belay devices and carabiners. </w:t>
      </w:r>
    </w:p>
    <w:p w:rsidR="00155AC2" w:rsidRPr="00155AC2" w:rsidRDefault="00155AC2" w:rsidP="00EC3BA1">
      <w:pPr>
        <w:pStyle w:val="ListParagraph"/>
        <w:numPr>
          <w:ilvl w:val="0"/>
          <w:numId w:val="13"/>
        </w:numPr>
      </w:pPr>
      <w:r w:rsidRPr="00155AC2">
        <w:t>Belay devices (1) per rope</w:t>
      </w:r>
    </w:p>
    <w:p w:rsidR="00E77F1C" w:rsidRDefault="00155AC2" w:rsidP="00E77F1C">
      <w:pPr>
        <w:pStyle w:val="ListParagraph"/>
        <w:numPr>
          <w:ilvl w:val="0"/>
          <w:numId w:val="13"/>
        </w:numPr>
      </w:pPr>
      <w:r w:rsidRPr="00155AC2">
        <w:t>Carabiners (</w:t>
      </w:r>
      <w:r w:rsidR="00F63720">
        <w:t>1</w:t>
      </w:r>
      <w:r w:rsidRPr="00155AC2">
        <w:t>) per rope</w:t>
      </w:r>
    </w:p>
    <w:p w:rsidR="00E77F1C" w:rsidRPr="00C667A9" w:rsidRDefault="00E77F1C" w:rsidP="00E77F1C">
      <w:pPr>
        <w:pStyle w:val="ListParagraph"/>
        <w:numPr>
          <w:ilvl w:val="0"/>
          <w:numId w:val="11"/>
        </w:numPr>
        <w:spacing w:line="276" w:lineRule="auto"/>
      </w:pPr>
      <w:r>
        <w:t>Inspect the climbing rope by pulling one end out of the bag and running your hand and visually inspecting the entire rope.</w:t>
      </w:r>
    </w:p>
    <w:p w:rsidR="00155AC2" w:rsidRDefault="00155AC2" w:rsidP="002B3034">
      <w:pPr>
        <w:pStyle w:val="ListParagraph"/>
        <w:numPr>
          <w:ilvl w:val="0"/>
          <w:numId w:val="11"/>
        </w:numPr>
      </w:pPr>
      <w:r w:rsidRPr="00155AC2">
        <w:t xml:space="preserve">Using Bear Claws, climb up the Burma Bridge pole and traverse across the Up and </w:t>
      </w:r>
      <w:proofErr w:type="gramStart"/>
      <w:r w:rsidRPr="00155AC2">
        <w:t>Over</w:t>
      </w:r>
      <w:proofErr w:type="gramEnd"/>
      <w:r w:rsidRPr="00155AC2">
        <w:t xml:space="preserve"> belay cable to reach the sheer reduction device (SRD). Thread Up and Over rope 1 through the SRD closest to the pool and </w:t>
      </w:r>
      <w:proofErr w:type="gramStart"/>
      <w:r w:rsidRPr="00155AC2">
        <w:t>Up</w:t>
      </w:r>
      <w:proofErr w:type="gramEnd"/>
      <w:r w:rsidRPr="00155AC2">
        <w:t xml:space="preserve"> and Over 2 through the SRD closest to the field.</w:t>
      </w:r>
    </w:p>
    <w:p w:rsidR="00E12068" w:rsidRDefault="00E12068" w:rsidP="00E12068">
      <w:pPr>
        <w:pStyle w:val="ListParagraph"/>
        <w:numPr>
          <w:ilvl w:val="1"/>
          <w:numId w:val="11"/>
        </w:numPr>
      </w:pPr>
      <w:r w:rsidRPr="00155AC2">
        <w:t xml:space="preserve">The individual setting up the Up and </w:t>
      </w:r>
      <w:proofErr w:type="gramStart"/>
      <w:r w:rsidRPr="00155AC2">
        <w:t>Over</w:t>
      </w:r>
      <w:proofErr w:type="gramEnd"/>
      <w:r w:rsidRPr="00155AC2">
        <w:t xml:space="preserve"> must be “Checked Off” for “Basic Bear Clawing techniques” as they will be required to self-belay in order to access the shear reduction devices on the belay cable.</w:t>
      </w:r>
    </w:p>
    <w:p w:rsidR="00E12068" w:rsidRPr="00155AC2" w:rsidRDefault="00E12068" w:rsidP="00E12068">
      <w:pPr>
        <w:pStyle w:val="ListParagraph"/>
        <w:numPr>
          <w:ilvl w:val="1"/>
          <w:numId w:val="11"/>
        </w:numPr>
      </w:pPr>
      <w:r>
        <w:t xml:space="preserve">Anytime </w:t>
      </w:r>
      <w:r w:rsidRPr="00155AC2">
        <w:t>the deck is being accessed for the set up or operation of the Up and Over Wall, staff members will be outfitted with a harness, helmet, and appropriate fall protection (</w:t>
      </w:r>
      <w:proofErr w:type="spellStart"/>
      <w:r w:rsidRPr="00155AC2">
        <w:t>ie</w:t>
      </w:r>
      <w:proofErr w:type="spellEnd"/>
      <w:r w:rsidRPr="00155AC2">
        <w:t xml:space="preserve">. Bear Claws and/or Daisy Chain). </w:t>
      </w:r>
    </w:p>
    <w:p w:rsidR="00F63720" w:rsidRDefault="00F63720" w:rsidP="002B3034">
      <w:pPr>
        <w:pStyle w:val="ListParagraph"/>
        <w:numPr>
          <w:ilvl w:val="0"/>
          <w:numId w:val="11"/>
        </w:numPr>
      </w:pPr>
      <w:r>
        <w:t xml:space="preserve">The climber is tied in to the rope end closest to the center of the element using a Figure Eight Follow-Through so during set up, just tie a single Figure Eight knot on this side of the rope. </w:t>
      </w:r>
    </w:p>
    <w:p w:rsidR="00155AC2" w:rsidRDefault="00155AC2" w:rsidP="002B3034">
      <w:pPr>
        <w:pStyle w:val="ListParagraph"/>
        <w:numPr>
          <w:ilvl w:val="0"/>
          <w:numId w:val="11"/>
        </w:numPr>
      </w:pPr>
      <w:r w:rsidRPr="00155AC2">
        <w:t>Push a bight of rope into the belay device with the brake end running over the teeth (standard set up). Place belay carabiner in through both the bight of rope and the belay device’s retaining loop. Tie a stopper knot at end of rope.</w:t>
      </w:r>
    </w:p>
    <w:p w:rsidR="00F63720" w:rsidRDefault="00F63720" w:rsidP="002B3034">
      <w:pPr>
        <w:pStyle w:val="ListParagraph"/>
        <w:numPr>
          <w:ilvl w:val="0"/>
          <w:numId w:val="11"/>
        </w:numPr>
      </w:pPr>
      <w:r>
        <w:t xml:space="preserve">Secure </w:t>
      </w:r>
      <w:r w:rsidR="00E77F1C">
        <w:t xml:space="preserve">the </w:t>
      </w:r>
      <w:r>
        <w:t xml:space="preserve">climber and </w:t>
      </w:r>
      <w:proofErr w:type="spellStart"/>
      <w:r>
        <w:t>belayer</w:t>
      </w:r>
      <w:proofErr w:type="spellEnd"/>
      <w:r>
        <w:t xml:space="preserve"> side of rope together and loop extra rope around this to keep it off the ground.</w:t>
      </w:r>
    </w:p>
    <w:p w:rsidR="0069163A" w:rsidRDefault="0069163A" w:rsidP="0069163A">
      <w:pPr>
        <w:pStyle w:val="ListParagraph"/>
      </w:pPr>
    </w:p>
    <w:p w:rsidR="0069163A" w:rsidRPr="00155AC2" w:rsidRDefault="0069163A" w:rsidP="0069163A">
      <w:pPr>
        <w:pStyle w:val="ListParagraph"/>
      </w:pPr>
      <w:bookmarkStart w:id="0" w:name="_GoBack"/>
      <w:bookmarkEnd w:id="0"/>
      <w:r w:rsidRPr="00155AC2">
        <w:lastRenderedPageBreak/>
        <w:t xml:space="preserve">If the deck is being accessed by staff for the purpose of p-cord retrieval or sign-hanging the </w:t>
      </w:r>
      <w:proofErr w:type="gramStart"/>
      <w:r w:rsidRPr="00155AC2">
        <w:t>following</w:t>
      </w:r>
      <w:proofErr w:type="gramEnd"/>
      <w:r w:rsidRPr="00155AC2">
        <w:t xml:space="preserve"> apply:</w:t>
      </w:r>
    </w:p>
    <w:p w:rsidR="0069163A" w:rsidRPr="00155AC2" w:rsidRDefault="0069163A" w:rsidP="0069163A">
      <w:pPr>
        <w:pStyle w:val="ListParagraph"/>
        <w:numPr>
          <w:ilvl w:val="1"/>
          <w:numId w:val="11"/>
        </w:numPr>
      </w:pPr>
      <w:r w:rsidRPr="00155AC2">
        <w:t>The staff member does not need to wear a harness or helmet provided they will be working with both feet on the deck at all times. Any staff member who wishes to wear safety equipment for these tasks is welcome to.</w:t>
      </w:r>
    </w:p>
    <w:p w:rsidR="0069163A" w:rsidRPr="00E93463" w:rsidRDefault="0069163A" w:rsidP="0069163A">
      <w:pPr>
        <w:pStyle w:val="ListParagraph"/>
        <w:numPr>
          <w:ilvl w:val="1"/>
          <w:numId w:val="11"/>
        </w:numPr>
      </w:pPr>
      <w:r w:rsidRPr="00155AC2">
        <w:t>It is expected that the extension ladder will be used to access the deck, but it does not need to be tied down as long as there is a second staff member available to stabilize the ladder while it is being climbed upon.</w:t>
      </w:r>
    </w:p>
    <w:p w:rsidR="0069163A" w:rsidRPr="00155AC2" w:rsidRDefault="0069163A" w:rsidP="0069163A"/>
    <w:p w:rsidR="00155AC2" w:rsidRPr="00155AC2" w:rsidRDefault="00155AC2" w:rsidP="00C66129">
      <w:pPr>
        <w:pStyle w:val="Heading3"/>
      </w:pPr>
      <w:r w:rsidRPr="00155AC2">
        <w:t>Take Down</w:t>
      </w:r>
    </w:p>
    <w:p w:rsidR="00155AC2" w:rsidRPr="00155AC2" w:rsidRDefault="00155AC2" w:rsidP="00E12068">
      <w:pPr>
        <w:pStyle w:val="ListParagraph"/>
        <w:numPr>
          <w:ilvl w:val="0"/>
          <w:numId w:val="15"/>
        </w:numPr>
      </w:pPr>
      <w:r w:rsidRPr="00155AC2">
        <w:t>Remove all hardware and knots. Pull ropes through SRDs.</w:t>
      </w:r>
      <w:r w:rsidR="00E77F1C">
        <w:t xml:space="preserve">  This is no p-cord for this element.</w:t>
      </w:r>
    </w:p>
    <w:p w:rsidR="00155AC2" w:rsidRPr="00155AC2" w:rsidRDefault="00155AC2" w:rsidP="00E12068">
      <w:pPr>
        <w:pStyle w:val="ListParagraph"/>
        <w:numPr>
          <w:ilvl w:val="0"/>
          <w:numId w:val="15"/>
        </w:numPr>
      </w:pPr>
      <w:r w:rsidRPr="00155AC2">
        <w:t>Flake rope(s) into rope bag ensuring inspection of entire rope. Stow rope bag in correct location in equipment shed.</w:t>
      </w:r>
    </w:p>
    <w:p w:rsidR="00155AC2" w:rsidRPr="00155AC2" w:rsidRDefault="00155AC2" w:rsidP="00E12068">
      <w:pPr>
        <w:pStyle w:val="ListParagraph"/>
        <w:numPr>
          <w:ilvl w:val="0"/>
          <w:numId w:val="15"/>
        </w:numPr>
      </w:pPr>
      <w:r w:rsidRPr="00155AC2">
        <w:t xml:space="preserve">Replace all hardware in proper place in green box in equipment shed. </w:t>
      </w:r>
    </w:p>
    <w:p w:rsidR="00AB5143" w:rsidRPr="00AB5143" w:rsidRDefault="00155AC2" w:rsidP="00E12068">
      <w:pPr>
        <w:pStyle w:val="ListParagraph"/>
        <w:numPr>
          <w:ilvl w:val="0"/>
          <w:numId w:val="15"/>
        </w:numPr>
      </w:pPr>
      <w:r w:rsidRPr="00155AC2">
        <w:t>Remove cordage and rope from ladder and return ladder to the rack.</w:t>
      </w:r>
    </w:p>
    <w:sectPr w:rsidR="00AB5143" w:rsidRPr="00AB51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6B3A"/>
    <w:multiLevelType w:val="hybridMultilevel"/>
    <w:tmpl w:val="2A1619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8381C"/>
    <w:multiLevelType w:val="hybridMultilevel"/>
    <w:tmpl w:val="D94E0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5E0256"/>
    <w:multiLevelType w:val="hybridMultilevel"/>
    <w:tmpl w:val="E9C25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E6C56"/>
    <w:multiLevelType w:val="hybridMultilevel"/>
    <w:tmpl w:val="B472FCD8"/>
    <w:lvl w:ilvl="0" w:tplc="7D1E6B0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B4303"/>
    <w:multiLevelType w:val="hybridMultilevel"/>
    <w:tmpl w:val="259C2C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83EF1"/>
    <w:multiLevelType w:val="hybridMultilevel"/>
    <w:tmpl w:val="7C5EC920"/>
    <w:lvl w:ilvl="0" w:tplc="8F8C6586">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E5CF3"/>
    <w:multiLevelType w:val="hybridMultilevel"/>
    <w:tmpl w:val="288291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B968C5"/>
    <w:multiLevelType w:val="hybridMultilevel"/>
    <w:tmpl w:val="151E9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E6568A"/>
    <w:multiLevelType w:val="hybridMultilevel"/>
    <w:tmpl w:val="0E5E6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64F83"/>
    <w:multiLevelType w:val="hybridMultilevel"/>
    <w:tmpl w:val="305C8A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36A09"/>
    <w:multiLevelType w:val="hybridMultilevel"/>
    <w:tmpl w:val="03620C82"/>
    <w:lvl w:ilvl="0" w:tplc="14DEF000">
      <w:start w:val="1"/>
      <w:numFmt w:val="lowerLetter"/>
      <w:lvlText w:val="%1."/>
      <w:lvlJc w:val="left"/>
      <w:pPr>
        <w:tabs>
          <w:tab w:val="num" w:pos="720"/>
        </w:tabs>
        <w:ind w:left="720" w:hanging="360"/>
      </w:pPr>
      <w:rPr>
        <w:rFonts w:ascii="Times New Roman" w:eastAsia="Calibri" w:hAnsi="Times New Roman" w:cs="Times New Roman"/>
      </w:rPr>
    </w:lvl>
    <w:lvl w:ilvl="1" w:tplc="11821E9C">
      <w:start w:val="1"/>
      <w:numFmt w:val="decimal"/>
      <w:lvlText w:val="%2."/>
      <w:lvlJc w:val="left"/>
      <w:pPr>
        <w:tabs>
          <w:tab w:val="num" w:pos="1440"/>
        </w:tabs>
        <w:ind w:left="1440" w:hanging="360"/>
      </w:pPr>
      <w:rPr>
        <w:rFonts w:ascii="Times New Roman" w:eastAsia="Calibri" w:hAnsi="Times New Roman" w:cs="Times New Roman"/>
      </w:rPr>
    </w:lvl>
    <w:lvl w:ilvl="2" w:tplc="3CD8A230">
      <w:start w:val="1"/>
      <w:numFmt w:val="upperLetter"/>
      <w:lvlText w:val="%3."/>
      <w:lvlJc w:val="left"/>
      <w:pPr>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3E0153"/>
    <w:multiLevelType w:val="hybridMultilevel"/>
    <w:tmpl w:val="DFDED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96387"/>
    <w:multiLevelType w:val="hybridMultilevel"/>
    <w:tmpl w:val="A95E12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673EC3"/>
    <w:multiLevelType w:val="hybridMultilevel"/>
    <w:tmpl w:val="F36AB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56130"/>
    <w:multiLevelType w:val="hybridMultilevel"/>
    <w:tmpl w:val="6CF21D04"/>
    <w:lvl w:ilvl="0" w:tplc="92B488B2">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0"/>
  </w:num>
  <w:num w:numId="4">
    <w:abstractNumId w:val="3"/>
  </w:num>
  <w:num w:numId="5">
    <w:abstractNumId w:val="4"/>
  </w:num>
  <w:num w:numId="6">
    <w:abstractNumId w:val="9"/>
  </w:num>
  <w:num w:numId="7">
    <w:abstractNumId w:val="11"/>
  </w:num>
  <w:num w:numId="8">
    <w:abstractNumId w:val="7"/>
  </w:num>
  <w:num w:numId="9">
    <w:abstractNumId w:val="8"/>
  </w:num>
  <w:num w:numId="10">
    <w:abstractNumId w:val="1"/>
  </w:num>
  <w:num w:numId="11">
    <w:abstractNumId w:val="0"/>
  </w:num>
  <w:num w:numId="12">
    <w:abstractNumId w:val="12"/>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B613E"/>
    <w:rsid w:val="000E32DD"/>
    <w:rsid w:val="00155AC2"/>
    <w:rsid w:val="002B3034"/>
    <w:rsid w:val="003B1399"/>
    <w:rsid w:val="00415657"/>
    <w:rsid w:val="00611CDD"/>
    <w:rsid w:val="006451E2"/>
    <w:rsid w:val="0069163A"/>
    <w:rsid w:val="006B2F47"/>
    <w:rsid w:val="007E6649"/>
    <w:rsid w:val="009605D8"/>
    <w:rsid w:val="00971AE8"/>
    <w:rsid w:val="009F7AF4"/>
    <w:rsid w:val="00AB5143"/>
    <w:rsid w:val="00B3500A"/>
    <w:rsid w:val="00B368C6"/>
    <w:rsid w:val="00C56873"/>
    <w:rsid w:val="00C66129"/>
    <w:rsid w:val="00E12068"/>
    <w:rsid w:val="00E77F1C"/>
    <w:rsid w:val="00EC3BA1"/>
    <w:rsid w:val="00F63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61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customStyle="1" w:styleId="MediumGrid21">
    <w:name w:val="Medium Grid 21"/>
    <w:link w:val="MediumGrid2Char"/>
    <w:uiPriority w:val="1"/>
    <w:rsid w:val="00155AC2"/>
    <w:pPr>
      <w:spacing w:after="0" w:line="240" w:lineRule="auto"/>
    </w:pPr>
    <w:rPr>
      <w:rFonts w:ascii="Times New Roman" w:eastAsia="Calibri" w:hAnsi="Times New Roman" w:cs="Times New Roman"/>
    </w:rPr>
  </w:style>
  <w:style w:type="character" w:customStyle="1" w:styleId="MediumGrid2Char">
    <w:name w:val="Medium Grid 2 Char"/>
    <w:link w:val="MediumGrid21"/>
    <w:uiPriority w:val="1"/>
    <w:rsid w:val="00155AC2"/>
    <w:rPr>
      <w:rFonts w:ascii="Times New Roman" w:eastAsia="Calibri" w:hAnsi="Times New Roman" w:cs="Times New Roman"/>
    </w:rPr>
  </w:style>
  <w:style w:type="character" w:customStyle="1" w:styleId="Heading3Char">
    <w:name w:val="Heading 3 Char"/>
    <w:basedOn w:val="DefaultParagraphFont"/>
    <w:link w:val="Heading3"/>
    <w:uiPriority w:val="9"/>
    <w:rsid w:val="00C6612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B3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Staff%20Share%20Folders\Valerie\Annual%20Goal\2017\Ops%20Manual\Ops%20Manu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Ops Manual Template.dotx</Template>
  <TotalTime>100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7</cp:revision>
  <dcterms:created xsi:type="dcterms:W3CDTF">2016-06-09T18:09:00Z</dcterms:created>
  <dcterms:modified xsi:type="dcterms:W3CDTF">2016-11-18T23:39:00Z</dcterms:modified>
</cp:coreProperties>
</file>